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temora-profile"/>
    <w:p>
      <w:pPr>
        <w:pStyle w:val="Heading1"/>
      </w:pPr>
      <w:r>
        <w:t xml:space="preserve">Temora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2,802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5,993          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Temora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2,761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Temora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$41,146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$443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3,088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286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773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610,487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2025-01-02T01:41:36Z</dcterms:created>
  <dcterms:modified xsi:type="dcterms:W3CDTF">2025-01-02T01:41:36Z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